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F9" w:rsidRPr="00174863" w:rsidRDefault="003751F9" w:rsidP="0072161A">
      <w:pPr>
        <w:jc w:val="center"/>
        <w:rPr>
          <w:sz w:val="32"/>
          <w:szCs w:val="24"/>
        </w:rPr>
      </w:pPr>
      <w:r w:rsidRPr="00B72D97">
        <w:rPr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7.75pt;height:57.75pt;visibility:visible">
            <v:imagedata r:id="rId6" o:title=""/>
          </v:shape>
        </w:pict>
      </w:r>
      <w:r w:rsidRPr="00174863">
        <w:rPr>
          <w:sz w:val="32"/>
          <w:szCs w:val="24"/>
        </w:rPr>
        <w:tab/>
      </w:r>
    </w:p>
    <w:p w:rsidR="003751F9" w:rsidRPr="00174863" w:rsidRDefault="003751F9" w:rsidP="0072161A">
      <w:pPr>
        <w:jc w:val="center"/>
        <w:rPr>
          <w:sz w:val="32"/>
          <w:szCs w:val="24"/>
        </w:rPr>
      </w:pPr>
      <w:smartTag w:uri="urn:schemas-microsoft-com:office:smarttags" w:element="place">
        <w:smartTag w:uri="urn:schemas-microsoft-com:office:smarttags" w:element="PlaceName">
          <w:r w:rsidRPr="00174863">
            <w:rPr>
              <w:sz w:val="32"/>
              <w:szCs w:val="24"/>
            </w:rPr>
            <w:t>Wallace</w:t>
          </w:r>
        </w:smartTag>
        <w:r w:rsidRPr="00174863">
          <w:rPr>
            <w:sz w:val="32"/>
            <w:szCs w:val="24"/>
          </w:rPr>
          <w:t xml:space="preserve"> </w:t>
        </w:r>
        <w:smartTag w:uri="urn:schemas-microsoft-com:office:smarttags" w:element="PlaceName">
          <w:r w:rsidRPr="00174863">
            <w:rPr>
              <w:sz w:val="32"/>
              <w:szCs w:val="24"/>
            </w:rPr>
            <w:t>Community College</w:t>
          </w:r>
        </w:smartTag>
      </w:smartTag>
      <w:r w:rsidRPr="00174863">
        <w:rPr>
          <w:sz w:val="32"/>
          <w:szCs w:val="24"/>
        </w:rPr>
        <w:t xml:space="preserve"> Science Decathlon</w:t>
      </w:r>
    </w:p>
    <w:p w:rsidR="003751F9" w:rsidRDefault="003751F9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>
        <w:rPr>
          <w:sz w:val="32"/>
          <w:szCs w:val="24"/>
        </w:rPr>
        <w:t xml:space="preserve"> Division 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3751F9" w:rsidRPr="00AB5EA9" w:rsidRDefault="003751F9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3751F9" w:rsidRPr="00924859" w:rsidRDefault="003751F9" w:rsidP="0072161A">
      <w:pPr>
        <w:jc w:val="center"/>
        <w:rPr>
          <w:sz w:val="18"/>
          <w:szCs w:val="24"/>
        </w:rPr>
      </w:pPr>
    </w:p>
    <w:p w:rsidR="003751F9" w:rsidRDefault="003751F9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>I (Grades 6-9</w:t>
      </w:r>
      <w:r w:rsidRPr="00C82FEF">
        <w:rPr>
          <w:b/>
          <w:sz w:val="28"/>
          <w:szCs w:val="28"/>
        </w:rPr>
        <w:t>)</w:t>
      </w:r>
    </w:p>
    <w:tbl>
      <w:tblPr>
        <w:tblW w:w="0" w:type="auto"/>
        <w:tblLook w:val="00A0"/>
      </w:tblPr>
      <w:tblGrid>
        <w:gridCol w:w="3708"/>
        <w:gridCol w:w="5868"/>
      </w:tblGrid>
      <w:tr w:rsidR="003751F9" w:rsidRPr="00525AAD" w:rsidTr="00525AAD">
        <w:tc>
          <w:tcPr>
            <w:tcW w:w="3708" w:type="dxa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  <w:r w:rsidRPr="00525AAD">
              <w:rPr>
                <w:b/>
                <w:sz w:val="24"/>
                <w:szCs w:val="24"/>
              </w:rPr>
              <w:t>School Name</w:t>
            </w:r>
          </w:p>
        </w:tc>
        <w:bookmarkStart w:id="0" w:name="Text1"/>
        <w:tc>
          <w:tcPr>
            <w:tcW w:w="5868" w:type="dxa"/>
            <w:tcBorders>
              <w:bottom w:val="single" w:sz="4" w:space="0" w:color="auto"/>
            </w:tcBorders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The Lakeside School</w:t>
            </w:r>
            <w:r w:rsidRPr="00525AAD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751F9" w:rsidRPr="00525AAD" w:rsidTr="00525AAD">
        <w:tc>
          <w:tcPr>
            <w:tcW w:w="3708" w:type="dxa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  <w:r w:rsidRPr="00525AAD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Emily Wilkinson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708" w:type="dxa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  <w:r w:rsidRPr="00525AAD">
              <w:rPr>
                <w:b/>
                <w:sz w:val="24"/>
                <w:szCs w:val="24"/>
              </w:rPr>
              <w:t>Additional Coaches/Chaperones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708" w:type="dxa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noProof/>
                <w:sz w:val="24"/>
                <w:szCs w:val="24"/>
              </w:rPr>
              <w:t> 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Pr="00C82FEF" w:rsidRDefault="003751F9" w:rsidP="0072161A">
      <w:pPr>
        <w:rPr>
          <w:b/>
          <w:sz w:val="28"/>
          <w:szCs w:val="28"/>
        </w:rPr>
      </w:pPr>
    </w:p>
    <w:p w:rsidR="003751F9" w:rsidRDefault="003751F9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/>
      </w:tblPr>
      <w:tblGrid>
        <w:gridCol w:w="521"/>
        <w:gridCol w:w="7340"/>
        <w:gridCol w:w="269"/>
        <w:gridCol w:w="1446"/>
      </w:tblGrid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  <w:r w:rsidRPr="00525AAD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b/>
                <w:sz w:val="24"/>
                <w:szCs w:val="24"/>
              </w:rPr>
            </w:pPr>
            <w:r w:rsidRPr="00525AAD">
              <w:rPr>
                <w:b/>
                <w:sz w:val="24"/>
                <w:szCs w:val="24"/>
              </w:rPr>
              <w:t>Grade Level</w:t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Chapman Reeves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Tyler Killingsworth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Will Dixon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7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Laiken Green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McGowan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Sellers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Bailey Bennett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Caitlyn Brown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Daniel Moshell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Seth Welch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Frank Garrison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Hannah Killingsworth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Brooke Morris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Reid Potthoff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399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Pierce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72161A">
      <w:pPr>
        <w:rPr>
          <w:sz w:val="24"/>
          <w:szCs w:val="24"/>
        </w:rPr>
      </w:pPr>
    </w:p>
    <w:p w:rsidR="003751F9" w:rsidRDefault="003751F9" w:rsidP="0072161A">
      <w:pPr>
        <w:spacing w:after="120"/>
        <w:rPr>
          <w:sz w:val="24"/>
          <w:szCs w:val="24"/>
        </w:rPr>
      </w:pPr>
    </w:p>
    <w:p w:rsidR="003751F9" w:rsidRDefault="003751F9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3751F9" w:rsidRPr="003166D4" w:rsidRDefault="003751F9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t xml:space="preserve">Please complete the roster below by indicating which student will compete in each event. </w:t>
      </w:r>
    </w:p>
    <w:p w:rsidR="003751F9" w:rsidRPr="003166D4" w:rsidRDefault="003751F9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>Division I</w:t>
      </w:r>
    </w:p>
    <w:p w:rsidR="003751F9" w:rsidRDefault="003751F9" w:rsidP="008942E7">
      <w:pPr>
        <w:spacing w:after="120"/>
        <w:rPr>
          <w:sz w:val="24"/>
          <w:szCs w:val="24"/>
        </w:rPr>
        <w:sectPr w:rsidR="003751F9" w:rsidSect="00C82FEF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751F9" w:rsidRDefault="003751F9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Life Science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Caitlyn Brown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Seth Welch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Pr="00DB29F0" w:rsidRDefault="003751F9" w:rsidP="008942E7">
      <w:pPr>
        <w:spacing w:after="120"/>
      </w:pPr>
      <w:r>
        <w:rPr>
          <w:sz w:val="24"/>
          <w:szCs w:val="24"/>
        </w:rPr>
        <w:t xml:space="preserve">Life Science </w:t>
      </w:r>
      <w:r w:rsidRPr="00DB29F0">
        <w:rPr>
          <w:i/>
        </w:rPr>
        <w:t>WWND? What Would Nature Do?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Bailey Bennett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Daniel Moshell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>
        <w:rPr>
          <w:i/>
          <w:sz w:val="24"/>
          <w:szCs w:val="24"/>
        </w:rPr>
        <w:t>The Crafty Cell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Laiken Green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McGowan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Will Dixon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Sellers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Pr="00DB29F0">
        <w:rPr>
          <w:i/>
          <w:sz w:val="24"/>
          <w:szCs w:val="24"/>
        </w:rPr>
        <w:t>What on Earth?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Tyler Killingsworth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Chapman Reeves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Physical Science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Frank Garrison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Hannah Killingsworth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Physical Science</w:t>
      </w:r>
      <w:r>
        <w:rPr>
          <w:i/>
          <w:sz w:val="24"/>
          <w:szCs w:val="24"/>
        </w:rPr>
        <w:t>Stop, Drop and Egg Roll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Hannah Killingsworth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Brooke Morris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Reid Potthoff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Pierce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>
      <w:pPr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i/>
          <w:sz w:val="24"/>
          <w:szCs w:val="24"/>
        </w:rPr>
        <w:t>Mystery Solution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Reid Potthoff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Pierce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8942E7">
      <w:pPr>
        <w:spacing w:after="120"/>
        <w:rPr>
          <w:sz w:val="24"/>
          <w:szCs w:val="24"/>
        </w:rPr>
      </w:pPr>
    </w:p>
    <w:p w:rsidR="003751F9" w:rsidRDefault="003751F9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Daniel Moshell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Reid Potthoff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Pierce Smith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  <w:tr w:rsidR="003751F9" w:rsidRPr="00525AAD" w:rsidTr="00525AAD">
        <w:tc>
          <w:tcPr>
            <w:tcW w:w="412" w:type="dxa"/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1F9" w:rsidRPr="00525AAD" w:rsidRDefault="003751F9" w:rsidP="00525AAD">
            <w:pPr>
              <w:spacing w:line="240" w:lineRule="auto"/>
              <w:rPr>
                <w:sz w:val="24"/>
                <w:szCs w:val="24"/>
              </w:rPr>
            </w:pPr>
            <w:r w:rsidRPr="00525A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AAD">
              <w:rPr>
                <w:sz w:val="24"/>
                <w:szCs w:val="24"/>
              </w:rPr>
              <w:instrText xml:space="preserve"> FORMTEXT </w:instrText>
            </w:r>
            <w:r w:rsidRPr="00525AAD">
              <w:rPr>
                <w:sz w:val="24"/>
                <w:szCs w:val="24"/>
              </w:rPr>
            </w:r>
            <w:r w:rsidRPr="00525AA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Seth Welch</w:t>
            </w:r>
            <w:r w:rsidRPr="00525AAD">
              <w:rPr>
                <w:sz w:val="24"/>
                <w:szCs w:val="24"/>
              </w:rPr>
              <w:fldChar w:fldCharType="end"/>
            </w:r>
          </w:p>
        </w:tc>
      </w:tr>
    </w:tbl>
    <w:p w:rsidR="003751F9" w:rsidRDefault="003751F9" w:rsidP="00C82FEF">
      <w:pPr>
        <w:spacing w:after="120"/>
        <w:rPr>
          <w:sz w:val="24"/>
          <w:szCs w:val="24"/>
        </w:rPr>
        <w:sectPr w:rsidR="003751F9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751F9" w:rsidRDefault="003751F9" w:rsidP="00C82FEF">
      <w:pPr>
        <w:spacing w:after="120"/>
        <w:rPr>
          <w:sz w:val="24"/>
          <w:szCs w:val="24"/>
        </w:rPr>
      </w:pPr>
    </w:p>
    <w:p w:rsidR="003751F9" w:rsidRPr="006361D4" w:rsidRDefault="003751F9" w:rsidP="006361D4">
      <w:pPr>
        <w:spacing w:after="120"/>
        <w:rPr>
          <w:sz w:val="24"/>
          <w:szCs w:val="24"/>
        </w:rPr>
      </w:pPr>
    </w:p>
    <w:p w:rsidR="003751F9" w:rsidRPr="00743304" w:rsidRDefault="003751F9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51F9" w:rsidRDefault="003751F9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751F9" w:rsidRDefault="003751F9" w:rsidP="003F238F">
      <w:pPr>
        <w:rPr>
          <w:sz w:val="24"/>
          <w:szCs w:val="24"/>
        </w:rPr>
      </w:pPr>
      <w:hyperlink r:id="rId8" w:history="1">
        <w:r w:rsidRPr="00BA741E">
          <w:rPr>
            <w:rStyle w:val="Hyperlink"/>
            <w:sz w:val="24"/>
            <w:szCs w:val="24"/>
          </w:rPr>
          <w:t>http://www.wallace.edu/sciencedecathlon</w:t>
        </w:r>
      </w:hyperlink>
    </w:p>
    <w:p w:rsidR="003751F9" w:rsidRDefault="003751F9" w:rsidP="006361D4">
      <w:pPr>
        <w:rPr>
          <w:sz w:val="24"/>
          <w:szCs w:val="24"/>
        </w:rPr>
      </w:pPr>
    </w:p>
    <w:p w:rsidR="003751F9" w:rsidRDefault="003751F9" w:rsidP="006361D4">
      <w:pPr>
        <w:rPr>
          <w:sz w:val="24"/>
          <w:szCs w:val="24"/>
        </w:rPr>
      </w:pPr>
    </w:p>
    <w:p w:rsidR="003751F9" w:rsidRPr="006361D4" w:rsidRDefault="003751F9" w:rsidP="006361D4">
      <w:pPr>
        <w:rPr>
          <w:sz w:val="24"/>
          <w:szCs w:val="24"/>
        </w:rPr>
      </w:pPr>
    </w:p>
    <w:p w:rsidR="003751F9" w:rsidRPr="006361D4" w:rsidRDefault="003751F9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3751F9" w:rsidRPr="006361D4" w:rsidRDefault="003751F9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3751F9" w:rsidRPr="006361D4" w:rsidRDefault="003751F9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3751F9" w:rsidRPr="0072161A" w:rsidRDefault="003751F9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</w:r>
      <w:hyperlink r:id="rId9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0" w:history="1">
        <w:r w:rsidRPr="007B5002">
          <w:rPr>
            <w:rStyle w:val="Hyperlink"/>
            <w:sz w:val="24"/>
            <w:szCs w:val="24"/>
          </w:rPr>
          <w:t>ttolar@wallace.edu</w:t>
        </w:r>
      </w:hyperlink>
    </w:p>
    <w:sectPr w:rsidR="003751F9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F9" w:rsidRDefault="003751F9" w:rsidP="007C7B82">
      <w:pPr>
        <w:spacing w:line="240" w:lineRule="auto"/>
      </w:pPr>
      <w:r>
        <w:separator/>
      </w:r>
    </w:p>
  </w:endnote>
  <w:endnote w:type="continuationSeparator" w:id="1">
    <w:p w:rsidR="003751F9" w:rsidRDefault="003751F9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F9" w:rsidRDefault="003751F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751F9" w:rsidRDefault="003751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F9" w:rsidRDefault="003751F9" w:rsidP="007C7B82">
      <w:pPr>
        <w:spacing w:line="240" w:lineRule="auto"/>
      </w:pPr>
      <w:r>
        <w:separator/>
      </w:r>
    </w:p>
  </w:footnote>
  <w:footnote w:type="continuationSeparator" w:id="1">
    <w:p w:rsidR="003751F9" w:rsidRDefault="003751F9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61A"/>
    <w:rsid w:val="00141CBA"/>
    <w:rsid w:val="00174863"/>
    <w:rsid w:val="001836B9"/>
    <w:rsid w:val="00260291"/>
    <w:rsid w:val="00266575"/>
    <w:rsid w:val="002A0728"/>
    <w:rsid w:val="003166D4"/>
    <w:rsid w:val="003751F9"/>
    <w:rsid w:val="003B2938"/>
    <w:rsid w:val="003F238F"/>
    <w:rsid w:val="00491BBD"/>
    <w:rsid w:val="00525181"/>
    <w:rsid w:val="00525AAD"/>
    <w:rsid w:val="005A3035"/>
    <w:rsid w:val="006361D4"/>
    <w:rsid w:val="006E044B"/>
    <w:rsid w:val="0070673E"/>
    <w:rsid w:val="0072161A"/>
    <w:rsid w:val="00743304"/>
    <w:rsid w:val="00745206"/>
    <w:rsid w:val="007546A7"/>
    <w:rsid w:val="007B5002"/>
    <w:rsid w:val="007C7B82"/>
    <w:rsid w:val="0080065F"/>
    <w:rsid w:val="008077E6"/>
    <w:rsid w:val="00821016"/>
    <w:rsid w:val="00845460"/>
    <w:rsid w:val="008942E7"/>
    <w:rsid w:val="00924859"/>
    <w:rsid w:val="00A13E89"/>
    <w:rsid w:val="00A239AE"/>
    <w:rsid w:val="00AB5EA9"/>
    <w:rsid w:val="00B46B0B"/>
    <w:rsid w:val="00B72D97"/>
    <w:rsid w:val="00BA741E"/>
    <w:rsid w:val="00BB6118"/>
    <w:rsid w:val="00BD2BCB"/>
    <w:rsid w:val="00BE0847"/>
    <w:rsid w:val="00C82FEF"/>
    <w:rsid w:val="00CA7629"/>
    <w:rsid w:val="00DB29F0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942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42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42E7"/>
    <w:rPr>
      <w:b/>
      <w:bCs/>
    </w:rPr>
  </w:style>
  <w:style w:type="paragraph" w:styleId="Header">
    <w:name w:val="header"/>
    <w:basedOn w:val="Normal"/>
    <w:link w:val="HeaderChar"/>
    <w:uiPriority w:val="99"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7B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7B82"/>
    <w:rPr>
      <w:rFonts w:cs="Times New Roman"/>
    </w:rPr>
  </w:style>
  <w:style w:type="character" w:styleId="Hyperlink">
    <w:name w:val="Hyperlink"/>
    <w:basedOn w:val="DefaultParagraphFont"/>
    <w:uiPriority w:val="99"/>
    <w:rsid w:val="006361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1C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ce.edu/sciencedecathlon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ttolar@wallac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fischer@wallace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C165B-A4FC-452A-9217-30BDAF4BC06E}"/>
</file>

<file path=customXml/itemProps2.xml><?xml version="1.0" encoding="utf-8"?>
<ds:datastoreItem xmlns:ds="http://schemas.openxmlformats.org/officeDocument/2006/customXml" ds:itemID="{E8E8E4FF-6838-43D0-8D17-4D1F9F5AB292}"/>
</file>

<file path=customXml/itemProps3.xml><?xml version="1.0" encoding="utf-8"?>
<ds:datastoreItem xmlns:ds="http://schemas.openxmlformats.org/officeDocument/2006/customXml" ds:itemID="{EC3AA0C0-D6FA-45CD-BB91-21912F9D9A2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397</Words>
  <Characters>2269</Characters>
  <Application>Microsoft Office Outlook</Application>
  <DocSecurity>0</DocSecurity>
  <Lines>0</Lines>
  <Paragraphs>0</Paragraphs>
  <ScaleCrop>false</ScaleCrop>
  <Company>Wallace Community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 Fischer</dc:creator>
  <cp:keywords/>
  <dc:description/>
  <cp:lastModifiedBy>shudspeth</cp:lastModifiedBy>
  <cp:revision>2</cp:revision>
  <dcterms:created xsi:type="dcterms:W3CDTF">2013-09-17T18:20:00Z</dcterms:created>
  <dcterms:modified xsi:type="dcterms:W3CDTF">2013-09-17T18:20:00Z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