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23" w:rsidRPr="00174863" w:rsidRDefault="00DC3023" w:rsidP="0072161A">
      <w:pPr>
        <w:jc w:val="center"/>
        <w:rPr>
          <w:sz w:val="32"/>
          <w:szCs w:val="24"/>
        </w:rPr>
      </w:pPr>
      <w:r w:rsidRPr="009D7D7D">
        <w:rPr>
          <w:noProof/>
          <w:sz w:val="32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7.75pt;height:57.75pt;visibility:visible">
            <v:imagedata r:id="rId6" o:title=""/>
          </v:shape>
        </w:pict>
      </w:r>
      <w:r w:rsidRPr="00174863">
        <w:rPr>
          <w:sz w:val="32"/>
          <w:szCs w:val="24"/>
        </w:rPr>
        <w:tab/>
      </w:r>
    </w:p>
    <w:p w:rsidR="00DC3023" w:rsidRPr="00174863" w:rsidRDefault="00DC3023" w:rsidP="0072161A">
      <w:pPr>
        <w:jc w:val="center"/>
        <w:rPr>
          <w:sz w:val="32"/>
          <w:szCs w:val="24"/>
        </w:rPr>
      </w:pPr>
      <w:smartTag w:uri="urn:schemas-microsoft-com:office:smarttags" w:element="place">
        <w:smartTag w:uri="urn:schemas-microsoft-com:office:smarttags" w:element="PlaceName">
          <w:r w:rsidRPr="00174863">
            <w:rPr>
              <w:sz w:val="32"/>
              <w:szCs w:val="24"/>
            </w:rPr>
            <w:t>Wallace</w:t>
          </w:r>
        </w:smartTag>
        <w:r w:rsidRPr="00174863">
          <w:rPr>
            <w:sz w:val="32"/>
            <w:szCs w:val="24"/>
          </w:rPr>
          <w:t xml:space="preserve"> </w:t>
        </w:r>
        <w:smartTag w:uri="urn:schemas-microsoft-com:office:smarttags" w:element="PlaceName">
          <w:r w:rsidRPr="00174863">
            <w:rPr>
              <w:sz w:val="32"/>
              <w:szCs w:val="24"/>
            </w:rPr>
            <w:t>Community College</w:t>
          </w:r>
        </w:smartTag>
      </w:smartTag>
      <w:r w:rsidRPr="00174863">
        <w:rPr>
          <w:sz w:val="32"/>
          <w:szCs w:val="24"/>
        </w:rPr>
        <w:t xml:space="preserve"> Science Decathlon</w:t>
      </w:r>
    </w:p>
    <w:p w:rsidR="00DC3023" w:rsidRDefault="00DC3023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>2013</w:t>
      </w:r>
      <w:r>
        <w:rPr>
          <w:sz w:val="32"/>
          <w:szCs w:val="24"/>
        </w:rPr>
        <w:t xml:space="preserve"> Division II</w:t>
      </w:r>
      <w:r w:rsidRPr="00174863">
        <w:rPr>
          <w:sz w:val="32"/>
          <w:szCs w:val="24"/>
        </w:rPr>
        <w:t xml:space="preserve"> Team </w:t>
      </w:r>
      <w:r>
        <w:rPr>
          <w:sz w:val="32"/>
          <w:szCs w:val="24"/>
        </w:rPr>
        <w:t>Roster</w:t>
      </w:r>
    </w:p>
    <w:p w:rsidR="00DC3023" w:rsidRPr="00AB5EA9" w:rsidRDefault="00DC3023" w:rsidP="0072161A">
      <w:pPr>
        <w:jc w:val="center"/>
        <w:rPr>
          <w:sz w:val="24"/>
          <w:szCs w:val="24"/>
        </w:rPr>
      </w:pPr>
      <w:r w:rsidRPr="00AB5EA9">
        <w:rPr>
          <w:sz w:val="24"/>
          <w:szCs w:val="24"/>
        </w:rPr>
        <w:t>(Due October 1</w:t>
      </w:r>
      <w:r w:rsidRPr="00AB5EA9">
        <w:rPr>
          <w:sz w:val="24"/>
          <w:szCs w:val="24"/>
          <w:vertAlign w:val="superscript"/>
        </w:rPr>
        <w:t>st</w:t>
      </w:r>
      <w:r w:rsidRPr="00AB5EA9">
        <w:rPr>
          <w:sz w:val="24"/>
          <w:szCs w:val="24"/>
        </w:rPr>
        <w:t>)</w:t>
      </w:r>
    </w:p>
    <w:p w:rsidR="00DC3023" w:rsidRPr="00924859" w:rsidRDefault="00DC3023" w:rsidP="0072161A">
      <w:pPr>
        <w:jc w:val="center"/>
        <w:rPr>
          <w:sz w:val="18"/>
          <w:szCs w:val="24"/>
        </w:rPr>
      </w:pPr>
    </w:p>
    <w:p w:rsidR="00DC3023" w:rsidRDefault="00DC3023" w:rsidP="0072161A">
      <w:pPr>
        <w:rPr>
          <w:b/>
          <w:sz w:val="28"/>
          <w:szCs w:val="28"/>
        </w:rPr>
      </w:pPr>
      <w:r w:rsidRPr="00C82FEF">
        <w:rPr>
          <w:b/>
          <w:sz w:val="28"/>
          <w:szCs w:val="28"/>
        </w:rPr>
        <w:t>DivisionII (Grades 10-12)</w:t>
      </w:r>
    </w:p>
    <w:tbl>
      <w:tblPr>
        <w:tblW w:w="0" w:type="auto"/>
        <w:tblLook w:val="00A0"/>
      </w:tblPr>
      <w:tblGrid>
        <w:gridCol w:w="3192"/>
        <w:gridCol w:w="6384"/>
      </w:tblGrid>
      <w:tr w:rsidR="00DC3023" w:rsidRPr="009D7D7D" w:rsidTr="009D7D7D">
        <w:tc>
          <w:tcPr>
            <w:tcW w:w="3192" w:type="dxa"/>
          </w:tcPr>
          <w:p w:rsidR="00DC3023" w:rsidRPr="009D7D7D" w:rsidRDefault="00DC3023" w:rsidP="009D7D7D">
            <w:pPr>
              <w:spacing w:line="240" w:lineRule="auto"/>
              <w:rPr>
                <w:b/>
                <w:sz w:val="24"/>
                <w:szCs w:val="24"/>
              </w:rPr>
            </w:pPr>
            <w:r w:rsidRPr="009D7D7D">
              <w:rPr>
                <w:b/>
                <w:sz w:val="24"/>
                <w:szCs w:val="24"/>
              </w:rPr>
              <w:t>School Name</w:t>
            </w:r>
          </w:p>
        </w:tc>
        <w:bookmarkStart w:id="0" w:name="Text1"/>
        <w:tc>
          <w:tcPr>
            <w:tcW w:w="6384" w:type="dxa"/>
            <w:tcBorders>
              <w:bottom w:val="single" w:sz="4" w:space="0" w:color="auto"/>
            </w:tcBorders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The Lakeside School</w:t>
            </w:r>
            <w:r w:rsidRPr="009D7D7D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DC3023" w:rsidRPr="009D7D7D" w:rsidTr="009D7D7D">
        <w:tc>
          <w:tcPr>
            <w:tcW w:w="3192" w:type="dxa"/>
          </w:tcPr>
          <w:p w:rsidR="00DC3023" w:rsidRPr="009D7D7D" w:rsidRDefault="00DC3023" w:rsidP="009D7D7D">
            <w:pPr>
              <w:spacing w:line="240" w:lineRule="auto"/>
              <w:rPr>
                <w:b/>
                <w:sz w:val="24"/>
                <w:szCs w:val="24"/>
              </w:rPr>
            </w:pPr>
            <w:r w:rsidRPr="009D7D7D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Robert Jackson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  <w:tr w:rsidR="00DC3023" w:rsidRPr="009D7D7D" w:rsidTr="009D7D7D">
        <w:tc>
          <w:tcPr>
            <w:tcW w:w="3192" w:type="dxa"/>
          </w:tcPr>
          <w:p w:rsidR="00DC3023" w:rsidRPr="009D7D7D" w:rsidRDefault="00DC3023" w:rsidP="009D7D7D">
            <w:pPr>
              <w:spacing w:line="240" w:lineRule="auto"/>
              <w:rPr>
                <w:b/>
                <w:sz w:val="24"/>
                <w:szCs w:val="24"/>
              </w:rPr>
            </w:pPr>
            <w:r w:rsidRPr="009D7D7D">
              <w:rPr>
                <w:b/>
                <w:sz w:val="24"/>
                <w:szCs w:val="24"/>
              </w:rPr>
              <w:t>Additional Coach/Chaperone</w:t>
            </w:r>
          </w:p>
        </w:tc>
        <w:tc>
          <w:tcPr>
            <w:tcW w:w="6384" w:type="dxa"/>
            <w:tcBorders>
              <w:top w:val="single" w:sz="4" w:space="0" w:color="auto"/>
              <w:bottom w:val="single" w:sz="4" w:space="0" w:color="auto"/>
            </w:tcBorders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 w:rsidRPr="009D7D7D">
              <w:rPr>
                <w:sz w:val="24"/>
                <w:szCs w:val="24"/>
              </w:rPr>
              <w:t> </w:t>
            </w:r>
            <w:r w:rsidRPr="009D7D7D">
              <w:rPr>
                <w:sz w:val="24"/>
                <w:szCs w:val="24"/>
              </w:rPr>
              <w:t> </w:t>
            </w:r>
            <w:r w:rsidRPr="009D7D7D">
              <w:rPr>
                <w:sz w:val="24"/>
                <w:szCs w:val="24"/>
              </w:rPr>
              <w:t> </w:t>
            </w:r>
            <w:r w:rsidRPr="009D7D7D">
              <w:rPr>
                <w:sz w:val="24"/>
                <w:szCs w:val="24"/>
              </w:rPr>
              <w:t> </w:t>
            </w:r>
            <w:r w:rsidRPr="009D7D7D">
              <w:rPr>
                <w:sz w:val="24"/>
                <w:szCs w:val="24"/>
              </w:rPr>
              <w:t> 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</w:tbl>
    <w:p w:rsidR="00DC3023" w:rsidRPr="00C82FEF" w:rsidRDefault="00DC3023" w:rsidP="0072161A">
      <w:pPr>
        <w:rPr>
          <w:b/>
          <w:sz w:val="28"/>
          <w:szCs w:val="28"/>
        </w:rPr>
      </w:pPr>
    </w:p>
    <w:p w:rsidR="00DC3023" w:rsidRDefault="00DC3023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ook w:val="00A0"/>
      </w:tblPr>
      <w:tblGrid>
        <w:gridCol w:w="520"/>
        <w:gridCol w:w="7340"/>
        <w:gridCol w:w="269"/>
        <w:gridCol w:w="1447"/>
      </w:tblGrid>
      <w:tr w:rsidR="00DC3023" w:rsidRPr="009D7D7D" w:rsidTr="009D7D7D">
        <w:tc>
          <w:tcPr>
            <w:tcW w:w="399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b/>
                <w:sz w:val="24"/>
                <w:szCs w:val="24"/>
              </w:rPr>
            </w:pPr>
            <w:r w:rsidRPr="009D7D7D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b/>
                <w:sz w:val="24"/>
                <w:szCs w:val="24"/>
              </w:rPr>
            </w:pPr>
            <w:r w:rsidRPr="009D7D7D">
              <w:rPr>
                <w:b/>
                <w:sz w:val="24"/>
                <w:szCs w:val="24"/>
              </w:rPr>
              <w:t>Grade Level</w:t>
            </w:r>
          </w:p>
        </w:tc>
      </w:tr>
      <w:tr w:rsidR="00DC3023" w:rsidRPr="009D7D7D" w:rsidTr="009D7D7D">
        <w:tc>
          <w:tcPr>
            <w:tcW w:w="399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C3023" w:rsidRPr="009D7D7D" w:rsidTr="009D7D7D">
        <w:tc>
          <w:tcPr>
            <w:tcW w:w="399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Hunter Baugh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10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  <w:tr w:rsidR="00DC3023" w:rsidRPr="009D7D7D" w:rsidTr="009D7D7D">
        <w:tc>
          <w:tcPr>
            <w:tcW w:w="399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Tyler Forbes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10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  <w:tr w:rsidR="00DC3023" w:rsidRPr="009D7D7D" w:rsidTr="009D7D7D">
        <w:tc>
          <w:tcPr>
            <w:tcW w:w="399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Caroline Richards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10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  <w:tr w:rsidR="00DC3023" w:rsidRPr="009D7D7D" w:rsidTr="009D7D7D">
        <w:tc>
          <w:tcPr>
            <w:tcW w:w="399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Blake Waddell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10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  <w:tr w:rsidR="00DC3023" w:rsidRPr="009D7D7D" w:rsidTr="009D7D7D">
        <w:tc>
          <w:tcPr>
            <w:tcW w:w="399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Alex Adams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11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  <w:tr w:rsidR="00DC3023" w:rsidRPr="009D7D7D" w:rsidTr="009D7D7D">
        <w:tc>
          <w:tcPr>
            <w:tcW w:w="399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Kasey Grant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11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  <w:tr w:rsidR="00DC3023" w:rsidRPr="009D7D7D" w:rsidTr="009D7D7D">
        <w:tc>
          <w:tcPr>
            <w:tcW w:w="399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Jesse Haggerty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11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  <w:tr w:rsidR="00DC3023" w:rsidRPr="009D7D7D" w:rsidTr="009D7D7D">
        <w:tc>
          <w:tcPr>
            <w:tcW w:w="399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Andrew King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11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  <w:tr w:rsidR="00DC3023" w:rsidRPr="009D7D7D" w:rsidTr="009D7D7D">
        <w:tc>
          <w:tcPr>
            <w:tcW w:w="399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Drew Spivey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11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  <w:tr w:rsidR="00DC3023" w:rsidRPr="009D7D7D" w:rsidTr="009D7D7D">
        <w:tc>
          <w:tcPr>
            <w:tcW w:w="399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Hayden Baugh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12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  <w:tr w:rsidR="00DC3023" w:rsidRPr="009D7D7D" w:rsidTr="009D7D7D">
        <w:tc>
          <w:tcPr>
            <w:tcW w:w="399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Andrew Hodnette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12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  <w:tr w:rsidR="00DC3023" w:rsidRPr="009D7D7D" w:rsidTr="009D7D7D">
        <w:tc>
          <w:tcPr>
            <w:tcW w:w="399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Reilly Potthoff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12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  <w:tr w:rsidR="00DC3023" w:rsidRPr="009D7D7D" w:rsidTr="009D7D7D">
        <w:tc>
          <w:tcPr>
            <w:tcW w:w="399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Mary Linda Spivey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12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  <w:tr w:rsidR="00DC3023" w:rsidRPr="009D7D7D" w:rsidTr="009D7D7D">
        <w:tc>
          <w:tcPr>
            <w:tcW w:w="399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 w:rsidRPr="009D7D7D">
              <w:rPr>
                <w:noProof/>
                <w:sz w:val="24"/>
                <w:szCs w:val="24"/>
              </w:rPr>
              <w:t> </w:t>
            </w:r>
            <w:r w:rsidRPr="009D7D7D">
              <w:rPr>
                <w:noProof/>
                <w:sz w:val="24"/>
                <w:szCs w:val="24"/>
              </w:rPr>
              <w:t> </w:t>
            </w:r>
            <w:r w:rsidRPr="009D7D7D">
              <w:rPr>
                <w:noProof/>
                <w:sz w:val="24"/>
                <w:szCs w:val="24"/>
              </w:rPr>
              <w:t> </w:t>
            </w:r>
            <w:r w:rsidRPr="009D7D7D">
              <w:rPr>
                <w:noProof/>
                <w:sz w:val="24"/>
                <w:szCs w:val="24"/>
              </w:rPr>
              <w:t> </w:t>
            </w:r>
            <w:r w:rsidRPr="009D7D7D">
              <w:rPr>
                <w:noProof/>
                <w:sz w:val="24"/>
                <w:szCs w:val="24"/>
              </w:rPr>
              <w:t> 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 w:rsidRPr="009D7D7D">
              <w:rPr>
                <w:noProof/>
                <w:sz w:val="24"/>
                <w:szCs w:val="24"/>
              </w:rPr>
              <w:t> </w:t>
            </w:r>
            <w:r w:rsidRPr="009D7D7D">
              <w:rPr>
                <w:noProof/>
                <w:sz w:val="24"/>
                <w:szCs w:val="24"/>
              </w:rPr>
              <w:t> </w:t>
            </w:r>
            <w:r w:rsidRPr="009D7D7D">
              <w:rPr>
                <w:noProof/>
                <w:sz w:val="24"/>
                <w:szCs w:val="24"/>
              </w:rPr>
              <w:t> </w:t>
            </w:r>
            <w:r w:rsidRPr="009D7D7D">
              <w:rPr>
                <w:noProof/>
                <w:sz w:val="24"/>
                <w:szCs w:val="24"/>
              </w:rPr>
              <w:t> </w:t>
            </w:r>
            <w:r w:rsidRPr="009D7D7D">
              <w:rPr>
                <w:noProof/>
                <w:sz w:val="24"/>
                <w:szCs w:val="24"/>
              </w:rPr>
              <w:t> 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  <w:tr w:rsidR="00DC3023" w:rsidRPr="009D7D7D" w:rsidTr="009D7D7D">
        <w:tc>
          <w:tcPr>
            <w:tcW w:w="399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 w:rsidRPr="009D7D7D">
              <w:rPr>
                <w:noProof/>
                <w:sz w:val="24"/>
                <w:szCs w:val="24"/>
              </w:rPr>
              <w:t> </w:t>
            </w:r>
            <w:r w:rsidRPr="009D7D7D">
              <w:rPr>
                <w:noProof/>
                <w:sz w:val="24"/>
                <w:szCs w:val="24"/>
              </w:rPr>
              <w:t> </w:t>
            </w:r>
            <w:r w:rsidRPr="009D7D7D">
              <w:rPr>
                <w:noProof/>
                <w:sz w:val="24"/>
                <w:szCs w:val="24"/>
              </w:rPr>
              <w:t> </w:t>
            </w:r>
            <w:r w:rsidRPr="009D7D7D">
              <w:rPr>
                <w:noProof/>
                <w:sz w:val="24"/>
                <w:szCs w:val="24"/>
              </w:rPr>
              <w:t> </w:t>
            </w:r>
            <w:r w:rsidRPr="009D7D7D">
              <w:rPr>
                <w:noProof/>
                <w:sz w:val="24"/>
                <w:szCs w:val="24"/>
              </w:rPr>
              <w:t> 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 w:rsidRPr="009D7D7D">
              <w:rPr>
                <w:noProof/>
                <w:sz w:val="24"/>
                <w:szCs w:val="24"/>
              </w:rPr>
              <w:t> </w:t>
            </w:r>
            <w:r w:rsidRPr="009D7D7D">
              <w:rPr>
                <w:noProof/>
                <w:sz w:val="24"/>
                <w:szCs w:val="24"/>
              </w:rPr>
              <w:t> </w:t>
            </w:r>
            <w:r w:rsidRPr="009D7D7D">
              <w:rPr>
                <w:noProof/>
                <w:sz w:val="24"/>
                <w:szCs w:val="24"/>
              </w:rPr>
              <w:t> </w:t>
            </w:r>
            <w:r w:rsidRPr="009D7D7D">
              <w:rPr>
                <w:noProof/>
                <w:sz w:val="24"/>
                <w:szCs w:val="24"/>
              </w:rPr>
              <w:t> </w:t>
            </w:r>
            <w:r w:rsidRPr="009D7D7D">
              <w:rPr>
                <w:noProof/>
                <w:sz w:val="24"/>
                <w:szCs w:val="24"/>
              </w:rPr>
              <w:t> 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</w:tbl>
    <w:p w:rsidR="00DC3023" w:rsidRDefault="00DC3023" w:rsidP="0072161A">
      <w:pPr>
        <w:rPr>
          <w:sz w:val="24"/>
          <w:szCs w:val="24"/>
        </w:rPr>
      </w:pPr>
    </w:p>
    <w:p w:rsidR="00DC3023" w:rsidRDefault="00DC3023" w:rsidP="0072161A">
      <w:pPr>
        <w:spacing w:after="120"/>
        <w:rPr>
          <w:sz w:val="24"/>
          <w:szCs w:val="24"/>
        </w:rPr>
      </w:pPr>
    </w:p>
    <w:p w:rsidR="00DC3023" w:rsidRDefault="00DC3023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:rsidR="00DC3023" w:rsidRDefault="00DC3023" w:rsidP="00FD068C">
      <w:pPr>
        <w:spacing w:after="120"/>
        <w:rPr>
          <w:sz w:val="24"/>
          <w:szCs w:val="24"/>
        </w:rPr>
      </w:pPr>
      <w:r w:rsidRPr="008942E7">
        <w:rPr>
          <w:i/>
          <w:sz w:val="20"/>
          <w:szCs w:val="24"/>
        </w:rPr>
        <w:t xml:space="preserve">Please complete the roster below by indicating which student will compete in each event. </w:t>
      </w:r>
    </w:p>
    <w:p w:rsidR="00DC3023" w:rsidRDefault="00DC3023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Division II</w:t>
      </w:r>
    </w:p>
    <w:p w:rsidR="00DC3023" w:rsidRDefault="00DC3023" w:rsidP="008942E7">
      <w:pPr>
        <w:spacing w:after="120"/>
        <w:rPr>
          <w:sz w:val="24"/>
          <w:szCs w:val="24"/>
        </w:rPr>
        <w:sectPr w:rsidR="00DC3023" w:rsidSect="00C82FEF">
          <w:footerReference w:type="default" r:id="rId7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DC3023" w:rsidRDefault="00DC3023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Life Science</w:t>
      </w:r>
      <w:r>
        <w:rPr>
          <w:sz w:val="24"/>
          <w:szCs w:val="24"/>
        </w:rPr>
        <w:t xml:space="preserve"> Written Exam</w:t>
      </w:r>
    </w:p>
    <w:tbl>
      <w:tblPr>
        <w:tblW w:w="0" w:type="auto"/>
        <w:tblInd w:w="108" w:type="dxa"/>
        <w:tblLook w:val="00A0"/>
      </w:tblPr>
      <w:tblGrid>
        <w:gridCol w:w="405"/>
        <w:gridCol w:w="4023"/>
      </w:tblGrid>
      <w:tr w:rsidR="00DC3023" w:rsidRPr="009D7D7D" w:rsidTr="009D7D7D">
        <w:tc>
          <w:tcPr>
            <w:tcW w:w="412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Kasey Grant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  <w:tr w:rsidR="00DC3023" w:rsidRPr="009D7D7D" w:rsidTr="009D7D7D">
        <w:tc>
          <w:tcPr>
            <w:tcW w:w="412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Jesse Haggerty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</w:tbl>
    <w:p w:rsidR="00DC3023" w:rsidRDefault="00DC3023" w:rsidP="008942E7">
      <w:pPr>
        <w:spacing w:after="120"/>
        <w:rPr>
          <w:sz w:val="24"/>
          <w:szCs w:val="24"/>
        </w:rPr>
      </w:pPr>
    </w:p>
    <w:p w:rsidR="00DC3023" w:rsidRDefault="00DC302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Life Science </w:t>
      </w:r>
      <w:r w:rsidRPr="00845460">
        <w:rPr>
          <w:i/>
          <w:sz w:val="24"/>
          <w:szCs w:val="24"/>
        </w:rPr>
        <w:t>Microbial Mysteries</w:t>
      </w:r>
    </w:p>
    <w:tbl>
      <w:tblPr>
        <w:tblW w:w="0" w:type="auto"/>
        <w:tblInd w:w="108" w:type="dxa"/>
        <w:tblLook w:val="00A0"/>
      </w:tblPr>
      <w:tblGrid>
        <w:gridCol w:w="405"/>
        <w:gridCol w:w="4023"/>
      </w:tblGrid>
      <w:tr w:rsidR="00DC3023" w:rsidRPr="009D7D7D" w:rsidTr="009D7D7D">
        <w:tc>
          <w:tcPr>
            <w:tcW w:w="412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Kasey Grant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  <w:tr w:rsidR="00DC3023" w:rsidRPr="009D7D7D" w:rsidTr="009D7D7D">
        <w:tc>
          <w:tcPr>
            <w:tcW w:w="412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Jesse Haggerty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</w:tbl>
    <w:p w:rsidR="00DC3023" w:rsidRDefault="00DC3023" w:rsidP="008942E7">
      <w:pPr>
        <w:spacing w:after="120"/>
        <w:rPr>
          <w:sz w:val="24"/>
          <w:szCs w:val="24"/>
        </w:rPr>
      </w:pPr>
    </w:p>
    <w:p w:rsidR="00DC3023" w:rsidRDefault="00DC302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Life Science</w:t>
      </w:r>
      <w:r w:rsidRPr="00845460">
        <w:rPr>
          <w:i/>
          <w:sz w:val="24"/>
          <w:szCs w:val="24"/>
        </w:rPr>
        <w:t>BLOOD is thicker than WATER</w:t>
      </w:r>
    </w:p>
    <w:tbl>
      <w:tblPr>
        <w:tblW w:w="0" w:type="auto"/>
        <w:tblInd w:w="108" w:type="dxa"/>
        <w:tblLook w:val="00A0"/>
      </w:tblPr>
      <w:tblGrid>
        <w:gridCol w:w="405"/>
        <w:gridCol w:w="4023"/>
      </w:tblGrid>
      <w:tr w:rsidR="00DC3023" w:rsidRPr="009D7D7D" w:rsidTr="009D7D7D">
        <w:tc>
          <w:tcPr>
            <w:tcW w:w="412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Tyler Forbes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  <w:tr w:rsidR="00DC3023" w:rsidRPr="009D7D7D" w:rsidTr="009D7D7D">
        <w:tc>
          <w:tcPr>
            <w:tcW w:w="412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Andrew Hodnette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</w:tbl>
    <w:p w:rsidR="00DC3023" w:rsidRDefault="00DC3023" w:rsidP="008942E7">
      <w:pPr>
        <w:spacing w:after="120"/>
        <w:rPr>
          <w:sz w:val="24"/>
          <w:szCs w:val="24"/>
        </w:rPr>
      </w:pPr>
    </w:p>
    <w:p w:rsidR="00DC3023" w:rsidRDefault="00DC302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Physical </w:t>
      </w:r>
      <w:r w:rsidRPr="008942E7">
        <w:rPr>
          <w:sz w:val="24"/>
          <w:szCs w:val="24"/>
        </w:rPr>
        <w:t>Science</w:t>
      </w:r>
      <w:r>
        <w:rPr>
          <w:sz w:val="24"/>
          <w:szCs w:val="24"/>
        </w:rPr>
        <w:t xml:space="preserve"> Written Exam</w:t>
      </w:r>
    </w:p>
    <w:tbl>
      <w:tblPr>
        <w:tblW w:w="0" w:type="auto"/>
        <w:tblInd w:w="108" w:type="dxa"/>
        <w:tblLook w:val="00A0"/>
      </w:tblPr>
      <w:tblGrid>
        <w:gridCol w:w="405"/>
        <w:gridCol w:w="4023"/>
      </w:tblGrid>
      <w:tr w:rsidR="00DC3023" w:rsidRPr="009D7D7D" w:rsidTr="009D7D7D">
        <w:tc>
          <w:tcPr>
            <w:tcW w:w="412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Andrew King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  <w:tr w:rsidR="00DC3023" w:rsidRPr="009D7D7D" w:rsidTr="009D7D7D">
        <w:tc>
          <w:tcPr>
            <w:tcW w:w="412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Drew Spivey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</w:tbl>
    <w:p w:rsidR="00DC3023" w:rsidRDefault="00DC3023" w:rsidP="008942E7">
      <w:pPr>
        <w:spacing w:after="120"/>
        <w:rPr>
          <w:sz w:val="24"/>
          <w:szCs w:val="24"/>
        </w:rPr>
      </w:pPr>
    </w:p>
    <w:p w:rsidR="00DC3023" w:rsidRDefault="00DC302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Physical </w:t>
      </w:r>
      <w:r w:rsidRPr="008942E7">
        <w:rPr>
          <w:sz w:val="24"/>
          <w:szCs w:val="24"/>
        </w:rPr>
        <w:t>Science</w:t>
      </w:r>
      <w:r w:rsidRPr="00845460">
        <w:rPr>
          <w:i/>
          <w:sz w:val="24"/>
          <w:szCs w:val="24"/>
        </w:rPr>
        <w:t>RAMP it Up</w:t>
      </w:r>
    </w:p>
    <w:tbl>
      <w:tblPr>
        <w:tblW w:w="0" w:type="auto"/>
        <w:tblInd w:w="108" w:type="dxa"/>
        <w:tblLook w:val="00A0"/>
      </w:tblPr>
      <w:tblGrid>
        <w:gridCol w:w="405"/>
        <w:gridCol w:w="4023"/>
      </w:tblGrid>
      <w:tr w:rsidR="00DC3023" w:rsidRPr="009D7D7D" w:rsidTr="009D7D7D">
        <w:tc>
          <w:tcPr>
            <w:tcW w:w="412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Andrew King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  <w:tr w:rsidR="00DC3023" w:rsidRPr="009D7D7D" w:rsidTr="009D7D7D">
        <w:tc>
          <w:tcPr>
            <w:tcW w:w="412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Drew Spivey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</w:tbl>
    <w:p w:rsidR="00DC3023" w:rsidRDefault="00DC3023" w:rsidP="008942E7">
      <w:pPr>
        <w:spacing w:after="120"/>
        <w:rPr>
          <w:sz w:val="24"/>
          <w:szCs w:val="24"/>
        </w:rPr>
      </w:pPr>
    </w:p>
    <w:p w:rsidR="00DC3023" w:rsidRDefault="00DC3023" w:rsidP="008942E7">
      <w:pPr>
        <w:spacing w:after="120"/>
        <w:rPr>
          <w:sz w:val="24"/>
          <w:szCs w:val="24"/>
        </w:rPr>
      </w:pPr>
    </w:p>
    <w:p w:rsidR="00DC3023" w:rsidRDefault="00DC302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Forensic Science Written Exam</w:t>
      </w:r>
    </w:p>
    <w:tbl>
      <w:tblPr>
        <w:tblW w:w="0" w:type="auto"/>
        <w:tblInd w:w="108" w:type="dxa"/>
        <w:tblLook w:val="00A0"/>
      </w:tblPr>
      <w:tblGrid>
        <w:gridCol w:w="405"/>
        <w:gridCol w:w="4023"/>
      </w:tblGrid>
      <w:tr w:rsidR="00DC3023" w:rsidRPr="009D7D7D" w:rsidTr="009D7D7D">
        <w:tc>
          <w:tcPr>
            <w:tcW w:w="412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Alex Adams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  <w:tr w:rsidR="00DC3023" w:rsidRPr="009D7D7D" w:rsidTr="009D7D7D">
        <w:tc>
          <w:tcPr>
            <w:tcW w:w="412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Hayden Baugh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</w:tbl>
    <w:p w:rsidR="00DC3023" w:rsidRDefault="00DC3023" w:rsidP="008942E7">
      <w:pPr>
        <w:spacing w:after="120"/>
        <w:rPr>
          <w:sz w:val="24"/>
          <w:szCs w:val="24"/>
        </w:rPr>
      </w:pPr>
    </w:p>
    <w:p w:rsidR="00DC3023" w:rsidRDefault="00DC302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Forensic Science </w:t>
      </w:r>
      <w:r>
        <w:rPr>
          <w:i/>
          <w:sz w:val="24"/>
          <w:szCs w:val="24"/>
        </w:rPr>
        <w:t>Forensic Frenzy</w:t>
      </w:r>
    </w:p>
    <w:tbl>
      <w:tblPr>
        <w:tblW w:w="0" w:type="auto"/>
        <w:tblInd w:w="108" w:type="dxa"/>
        <w:tblLook w:val="00A0"/>
      </w:tblPr>
      <w:tblGrid>
        <w:gridCol w:w="405"/>
        <w:gridCol w:w="4023"/>
      </w:tblGrid>
      <w:tr w:rsidR="00DC3023" w:rsidRPr="009D7D7D" w:rsidTr="009D7D7D">
        <w:tc>
          <w:tcPr>
            <w:tcW w:w="412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Alex Adams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  <w:tr w:rsidR="00DC3023" w:rsidRPr="009D7D7D" w:rsidTr="009D7D7D">
        <w:tc>
          <w:tcPr>
            <w:tcW w:w="412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Hayden Baugh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</w:tbl>
    <w:p w:rsidR="00DC3023" w:rsidRDefault="00DC3023" w:rsidP="008942E7">
      <w:pPr>
        <w:spacing w:after="120"/>
        <w:rPr>
          <w:sz w:val="24"/>
          <w:szCs w:val="24"/>
        </w:rPr>
      </w:pPr>
    </w:p>
    <w:p w:rsidR="00DC3023" w:rsidRDefault="00DC3023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>
        <w:rPr>
          <w:sz w:val="24"/>
          <w:szCs w:val="24"/>
        </w:rPr>
        <w:t xml:space="preserve"> Written Exam</w:t>
      </w:r>
    </w:p>
    <w:tbl>
      <w:tblPr>
        <w:tblW w:w="0" w:type="auto"/>
        <w:tblInd w:w="108" w:type="dxa"/>
        <w:tblLook w:val="00A0"/>
      </w:tblPr>
      <w:tblGrid>
        <w:gridCol w:w="405"/>
        <w:gridCol w:w="4023"/>
      </w:tblGrid>
      <w:tr w:rsidR="00DC3023" w:rsidRPr="009D7D7D" w:rsidTr="009D7D7D">
        <w:tc>
          <w:tcPr>
            <w:tcW w:w="412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Reilly Potthoff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  <w:tr w:rsidR="00DC3023" w:rsidRPr="009D7D7D" w:rsidTr="009D7D7D">
        <w:tc>
          <w:tcPr>
            <w:tcW w:w="412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Mary Linda Spivey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</w:tbl>
    <w:p w:rsidR="00DC3023" w:rsidRDefault="00DC3023">
      <w:pPr>
        <w:rPr>
          <w:sz w:val="24"/>
          <w:szCs w:val="24"/>
        </w:rPr>
      </w:pPr>
    </w:p>
    <w:p w:rsidR="00DC3023" w:rsidRDefault="00DC3023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 w:rsidRPr="00845460">
        <w:rPr>
          <w:i/>
          <w:sz w:val="24"/>
          <w:szCs w:val="24"/>
        </w:rPr>
        <w:t>Fallout!</w:t>
      </w:r>
    </w:p>
    <w:tbl>
      <w:tblPr>
        <w:tblW w:w="0" w:type="auto"/>
        <w:tblInd w:w="108" w:type="dxa"/>
        <w:tblLook w:val="00A0"/>
      </w:tblPr>
      <w:tblGrid>
        <w:gridCol w:w="405"/>
        <w:gridCol w:w="4023"/>
      </w:tblGrid>
      <w:tr w:rsidR="00DC3023" w:rsidRPr="009D7D7D" w:rsidTr="009D7D7D">
        <w:tc>
          <w:tcPr>
            <w:tcW w:w="412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Reilly Potthoff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  <w:tr w:rsidR="00DC3023" w:rsidRPr="009D7D7D" w:rsidTr="009D7D7D">
        <w:tc>
          <w:tcPr>
            <w:tcW w:w="412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Mary Linda Spivey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</w:tbl>
    <w:p w:rsidR="00DC3023" w:rsidRDefault="00DC3023" w:rsidP="008942E7">
      <w:pPr>
        <w:spacing w:after="120"/>
        <w:rPr>
          <w:sz w:val="24"/>
          <w:szCs w:val="24"/>
        </w:rPr>
      </w:pPr>
    </w:p>
    <w:p w:rsidR="00DC3023" w:rsidRDefault="00DC302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Quiz Bowl</w:t>
      </w:r>
    </w:p>
    <w:tbl>
      <w:tblPr>
        <w:tblW w:w="0" w:type="auto"/>
        <w:tblInd w:w="108" w:type="dxa"/>
        <w:tblLook w:val="00A0"/>
      </w:tblPr>
      <w:tblGrid>
        <w:gridCol w:w="405"/>
        <w:gridCol w:w="4023"/>
      </w:tblGrid>
      <w:tr w:rsidR="00DC3023" w:rsidRPr="009D7D7D" w:rsidTr="009D7D7D">
        <w:tc>
          <w:tcPr>
            <w:tcW w:w="412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Tyler Forbes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  <w:tr w:rsidR="00DC3023" w:rsidRPr="009D7D7D" w:rsidTr="009D7D7D">
        <w:tc>
          <w:tcPr>
            <w:tcW w:w="412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Kasey Grant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  <w:tr w:rsidR="00DC3023" w:rsidRPr="009D7D7D" w:rsidTr="009D7D7D">
        <w:tc>
          <w:tcPr>
            <w:tcW w:w="412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Reilly Potthoff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  <w:tr w:rsidR="00DC3023" w:rsidRPr="009D7D7D" w:rsidTr="009D7D7D">
        <w:tc>
          <w:tcPr>
            <w:tcW w:w="412" w:type="dxa"/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023" w:rsidRPr="009D7D7D" w:rsidRDefault="00DC3023" w:rsidP="009D7D7D">
            <w:pPr>
              <w:spacing w:line="240" w:lineRule="auto"/>
              <w:rPr>
                <w:sz w:val="24"/>
                <w:szCs w:val="24"/>
              </w:rPr>
            </w:pPr>
            <w:r w:rsidRPr="009D7D7D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7D7D">
              <w:rPr>
                <w:sz w:val="24"/>
                <w:szCs w:val="24"/>
              </w:rPr>
              <w:instrText xml:space="preserve"> FORMTEXT </w:instrText>
            </w:r>
            <w:r w:rsidRPr="009D7D7D">
              <w:rPr>
                <w:sz w:val="24"/>
                <w:szCs w:val="24"/>
              </w:rPr>
            </w:r>
            <w:r w:rsidRPr="009D7D7D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Drew Spivey</w:t>
            </w:r>
            <w:r w:rsidRPr="009D7D7D">
              <w:rPr>
                <w:sz w:val="24"/>
                <w:szCs w:val="24"/>
              </w:rPr>
              <w:fldChar w:fldCharType="end"/>
            </w:r>
          </w:p>
        </w:tc>
      </w:tr>
    </w:tbl>
    <w:p w:rsidR="00DC3023" w:rsidRDefault="00DC3023" w:rsidP="00C82FEF">
      <w:pPr>
        <w:spacing w:after="120"/>
        <w:rPr>
          <w:sz w:val="24"/>
          <w:szCs w:val="24"/>
        </w:rPr>
        <w:sectPr w:rsidR="00DC3023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DC3023" w:rsidRDefault="00DC3023" w:rsidP="00C82FEF">
      <w:pPr>
        <w:spacing w:after="120"/>
        <w:rPr>
          <w:sz w:val="24"/>
          <w:szCs w:val="24"/>
        </w:rPr>
      </w:pPr>
    </w:p>
    <w:p w:rsidR="00DC3023" w:rsidRPr="006361D4" w:rsidRDefault="00DC3023" w:rsidP="006361D4">
      <w:pPr>
        <w:spacing w:after="120"/>
        <w:rPr>
          <w:sz w:val="24"/>
          <w:szCs w:val="24"/>
        </w:rPr>
      </w:pPr>
    </w:p>
    <w:p w:rsidR="00DC3023" w:rsidRPr="00743304" w:rsidRDefault="00DC3023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3023" w:rsidRDefault="00DC3023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visit the Wallace Science Decathlon website:</w:t>
      </w:r>
    </w:p>
    <w:p w:rsidR="00DC3023" w:rsidRDefault="00DC3023" w:rsidP="003F238F">
      <w:pPr>
        <w:rPr>
          <w:sz w:val="24"/>
          <w:szCs w:val="24"/>
        </w:rPr>
      </w:pPr>
      <w:hyperlink r:id="rId8" w:history="1">
        <w:r w:rsidRPr="00BA741E">
          <w:rPr>
            <w:rStyle w:val="Hyperlink"/>
            <w:sz w:val="24"/>
            <w:szCs w:val="24"/>
          </w:rPr>
          <w:t>http://www.wallace.edu/sciencedecathlon</w:t>
        </w:r>
      </w:hyperlink>
    </w:p>
    <w:p w:rsidR="00DC3023" w:rsidRPr="006361D4" w:rsidRDefault="00DC3023" w:rsidP="006361D4">
      <w:pPr>
        <w:rPr>
          <w:sz w:val="24"/>
          <w:szCs w:val="24"/>
        </w:rPr>
      </w:pPr>
    </w:p>
    <w:p w:rsidR="00DC3023" w:rsidRPr="006361D4" w:rsidRDefault="00DC3023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DC3023" w:rsidRPr="006361D4" w:rsidRDefault="00DC3023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Faculty Contacts</w:t>
      </w:r>
    </w:p>
    <w:p w:rsidR="00DC3023" w:rsidRPr="006361D4" w:rsidRDefault="00DC3023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Julie Fischer, Biology Instructor</w:t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  <w:t>Todd Tolar, Biology Instructor</w:t>
      </w:r>
    </w:p>
    <w:p w:rsidR="00DC3023" w:rsidRPr="0072161A" w:rsidRDefault="00DC3023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334-556-2554</w:t>
      </w:r>
      <w:r w:rsidRPr="006361D4">
        <w:rPr>
          <w:sz w:val="24"/>
          <w:szCs w:val="24"/>
        </w:rPr>
        <w:tab/>
      </w:r>
      <w:hyperlink r:id="rId9" w:history="1">
        <w:r w:rsidRPr="007B5002">
          <w:rPr>
            <w:rStyle w:val="Hyperlink"/>
            <w:sz w:val="24"/>
            <w:szCs w:val="24"/>
          </w:rPr>
          <w:t>jfischer@wallace.edu</w:t>
        </w:r>
      </w:hyperlink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</w:r>
      <w:r w:rsidRPr="006361D4">
        <w:rPr>
          <w:sz w:val="24"/>
          <w:szCs w:val="24"/>
        </w:rPr>
        <w:tab/>
        <w:t xml:space="preserve">334-556-2376     </w:t>
      </w:r>
      <w:hyperlink r:id="rId10" w:history="1">
        <w:r w:rsidRPr="007B5002">
          <w:rPr>
            <w:rStyle w:val="Hyperlink"/>
            <w:sz w:val="24"/>
            <w:szCs w:val="24"/>
          </w:rPr>
          <w:t>ttolar@wallace.edu</w:t>
        </w:r>
      </w:hyperlink>
    </w:p>
    <w:sectPr w:rsidR="00DC3023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023" w:rsidRDefault="00DC3023" w:rsidP="007C7B82">
      <w:pPr>
        <w:spacing w:line="240" w:lineRule="auto"/>
      </w:pPr>
      <w:r>
        <w:separator/>
      </w:r>
    </w:p>
  </w:endnote>
  <w:endnote w:type="continuationSeparator" w:id="1">
    <w:p w:rsidR="00DC3023" w:rsidRDefault="00DC3023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23" w:rsidRDefault="00DC3023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DC3023" w:rsidRDefault="00DC30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023" w:rsidRDefault="00DC3023" w:rsidP="007C7B82">
      <w:pPr>
        <w:spacing w:line="240" w:lineRule="auto"/>
      </w:pPr>
      <w:r>
        <w:separator/>
      </w:r>
    </w:p>
  </w:footnote>
  <w:footnote w:type="continuationSeparator" w:id="1">
    <w:p w:rsidR="00DC3023" w:rsidRDefault="00DC3023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61A"/>
    <w:rsid w:val="00095EFD"/>
    <w:rsid w:val="00096916"/>
    <w:rsid w:val="00174863"/>
    <w:rsid w:val="00250A7A"/>
    <w:rsid w:val="00266575"/>
    <w:rsid w:val="003F238F"/>
    <w:rsid w:val="004668C2"/>
    <w:rsid w:val="006361D4"/>
    <w:rsid w:val="006E044B"/>
    <w:rsid w:val="0070673E"/>
    <w:rsid w:val="0072161A"/>
    <w:rsid w:val="00743304"/>
    <w:rsid w:val="007877BC"/>
    <w:rsid w:val="00796AE0"/>
    <w:rsid w:val="007B5002"/>
    <w:rsid w:val="007C7B82"/>
    <w:rsid w:val="0080065F"/>
    <w:rsid w:val="00821016"/>
    <w:rsid w:val="00845460"/>
    <w:rsid w:val="008942E7"/>
    <w:rsid w:val="00924859"/>
    <w:rsid w:val="009D7D7D"/>
    <w:rsid w:val="009F097F"/>
    <w:rsid w:val="00AB5EA9"/>
    <w:rsid w:val="00BA741E"/>
    <w:rsid w:val="00C82FEF"/>
    <w:rsid w:val="00CA7629"/>
    <w:rsid w:val="00CC70D1"/>
    <w:rsid w:val="00D05CFF"/>
    <w:rsid w:val="00D23024"/>
    <w:rsid w:val="00D24851"/>
    <w:rsid w:val="00DC3023"/>
    <w:rsid w:val="00DD5151"/>
    <w:rsid w:val="00F6222B"/>
    <w:rsid w:val="00FB1CB1"/>
    <w:rsid w:val="00FD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  <w:pPr>
      <w:spacing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8942E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942E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942E7"/>
    <w:rPr>
      <w:b/>
      <w:bCs/>
    </w:rPr>
  </w:style>
  <w:style w:type="paragraph" w:styleId="Header">
    <w:name w:val="header"/>
    <w:basedOn w:val="Normal"/>
    <w:link w:val="HeaderChar"/>
    <w:uiPriority w:val="99"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7B8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7B82"/>
    <w:rPr>
      <w:rFonts w:cs="Times New Roman"/>
    </w:rPr>
  </w:style>
  <w:style w:type="character" w:styleId="Hyperlink">
    <w:name w:val="Hyperlink"/>
    <w:basedOn w:val="DefaultParagraphFont"/>
    <w:uiPriority w:val="99"/>
    <w:rsid w:val="006361D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B1CB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lace.edu/sciencedecathlon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ttolar@wallace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fischer@wallace.ed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4F24B7-F6B8-4E39-8B57-50366C575F56}"/>
</file>

<file path=customXml/itemProps2.xml><?xml version="1.0" encoding="utf-8"?>
<ds:datastoreItem xmlns:ds="http://schemas.openxmlformats.org/officeDocument/2006/customXml" ds:itemID="{C26FCB4E-A087-4897-9BC3-A64C5078063F}"/>
</file>

<file path=customXml/itemProps3.xml><?xml version="1.0" encoding="utf-8"?>
<ds:datastoreItem xmlns:ds="http://schemas.openxmlformats.org/officeDocument/2006/customXml" ds:itemID="{25F7ECBB-8528-47AD-A242-D993FA4908F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390</Words>
  <Characters>2223</Characters>
  <Application>Microsoft Office Outlook</Application>
  <DocSecurity>0</DocSecurity>
  <Lines>0</Lines>
  <Paragraphs>0</Paragraphs>
  <ScaleCrop>false</ScaleCrop>
  <Company>Wallace Community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Julie Fischer</dc:creator>
  <cp:keywords/>
  <dc:description/>
  <cp:lastModifiedBy>shudspeth</cp:lastModifiedBy>
  <cp:revision>2</cp:revision>
  <dcterms:created xsi:type="dcterms:W3CDTF">2013-09-17T18:19:00Z</dcterms:created>
  <dcterms:modified xsi:type="dcterms:W3CDTF">2013-09-17T18:19:00Z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